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DF63" w14:textId="373C0EAA" w:rsidR="003D226B" w:rsidRDefault="003D226B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t>第</w:t>
      </w:r>
      <w:r w:rsidR="009E4E4E">
        <w:rPr>
          <w:rFonts w:asciiTheme="minorEastAsia" w:eastAsiaTheme="minorEastAsia" w:hAnsiTheme="minorEastAsia" w:cs="Times New Roman" w:hint="eastAsia"/>
          <w:sz w:val="36"/>
          <w:szCs w:val="36"/>
        </w:rPr>
        <w:t>2</w:t>
      </w:r>
      <w:r w:rsidR="004612F1">
        <w:rPr>
          <w:rFonts w:asciiTheme="minorEastAsia" w:eastAsiaTheme="minorEastAsia" w:hAnsiTheme="minorEastAsia" w:cs="Times New Roman" w:hint="eastAsia"/>
          <w:sz w:val="36"/>
          <w:szCs w:val="36"/>
        </w:rPr>
        <w:t>6</w:t>
      </w:r>
      <w:r>
        <w:rPr>
          <w:rFonts w:ascii="ＭＳ 明朝" w:hAnsi="ＭＳ 明朝" w:hint="eastAsia"/>
          <w:sz w:val="36"/>
          <w:szCs w:val="36"/>
        </w:rPr>
        <w:t>回城北五区親善ソフトテニス大会個人戦実施要項</w:t>
      </w:r>
    </w:p>
    <w:p w14:paraId="17E1E4C9" w14:textId="77777777" w:rsidR="003D226B" w:rsidRDefault="003D226B">
      <w:pPr>
        <w:pStyle w:val="a3"/>
        <w:rPr>
          <w:spacing w:val="0"/>
        </w:rPr>
      </w:pPr>
    </w:p>
    <w:p w14:paraId="5012A466" w14:textId="77777777" w:rsidR="003D226B" w:rsidRDefault="003D226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趣　　旨</w:t>
      </w:r>
      <w:r w:rsidR="00C531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城北五区におけるソフトテニス競技の振興と交流をはかる。</w:t>
      </w:r>
    </w:p>
    <w:p w14:paraId="7639AB6D" w14:textId="50FF5C09" w:rsidR="003D226B" w:rsidRDefault="003D226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主　　催</w:t>
      </w:r>
      <w:r w:rsidR="00C531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荒川区、板橋区、</w:t>
      </w:r>
      <w:r w:rsidR="00FA73DF">
        <w:rPr>
          <w:rFonts w:ascii="ＭＳ 明朝" w:hAnsi="ＭＳ 明朝" w:hint="eastAsia"/>
        </w:rPr>
        <w:t>練馬区</w:t>
      </w:r>
      <w:r w:rsidR="004D0503">
        <w:rPr>
          <w:rFonts w:ascii="ＭＳ 明朝" w:hAnsi="ＭＳ 明朝" w:hint="eastAsia"/>
        </w:rPr>
        <w:t>、豊島区</w:t>
      </w:r>
      <w:r w:rsidR="004612F1">
        <w:rPr>
          <w:rFonts w:ascii="ＭＳ 明朝" w:hAnsi="ＭＳ 明朝" w:hint="eastAsia"/>
        </w:rPr>
        <w:t>、北区</w:t>
      </w:r>
      <w:r w:rsidR="00B33CF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各区ソフトテニス連盟</w:t>
      </w:r>
    </w:p>
    <w:p w14:paraId="1D7274A7" w14:textId="55B3E7CD" w:rsidR="003D226B" w:rsidRDefault="003D226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主　　管</w:t>
      </w:r>
      <w:r w:rsidR="00C5313A">
        <w:rPr>
          <w:rFonts w:ascii="ＭＳ 明朝" w:hAnsi="ＭＳ 明朝" w:hint="eastAsia"/>
        </w:rPr>
        <w:t xml:space="preserve">　　</w:t>
      </w:r>
      <w:r w:rsidR="00662C37">
        <w:rPr>
          <w:rFonts w:ascii="ＭＳ 明朝" w:hAnsi="ＭＳ 明朝" w:hint="eastAsia"/>
        </w:rPr>
        <w:t>北</w:t>
      </w:r>
      <w:r w:rsidR="00FA73DF">
        <w:rPr>
          <w:rFonts w:ascii="ＭＳ 明朝" w:hAnsi="ＭＳ 明朝" w:hint="eastAsia"/>
        </w:rPr>
        <w:t>区</w:t>
      </w:r>
      <w:r>
        <w:rPr>
          <w:rFonts w:ascii="ＭＳ 明朝" w:hAnsi="ＭＳ 明朝" w:hint="eastAsia"/>
        </w:rPr>
        <w:t>ソフトテニス連盟</w:t>
      </w:r>
    </w:p>
    <w:p w14:paraId="21FAF19D" w14:textId="08E8FEE6" w:rsidR="004612F1" w:rsidRDefault="003D226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４　日　　時</w:t>
      </w:r>
      <w:r w:rsidR="00C5313A">
        <w:rPr>
          <w:rFonts w:ascii="ＭＳ 明朝" w:hAnsi="ＭＳ 明朝" w:hint="eastAsia"/>
        </w:rPr>
        <w:t xml:space="preserve">　　</w:t>
      </w:r>
      <w:r w:rsidR="00694AE3">
        <w:rPr>
          <w:rFonts w:ascii="ＭＳ 明朝" w:hAnsi="ＭＳ 明朝" w:hint="eastAsia"/>
        </w:rPr>
        <w:t>令和</w:t>
      </w:r>
      <w:r w:rsidR="004612F1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D35BB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月</w:t>
      </w:r>
      <w:r w:rsidR="004612F1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日（日）</w:t>
      </w:r>
      <w:r w:rsidR="000928F2">
        <w:rPr>
          <w:rFonts w:ascii="ＭＳ 明朝" w:hAnsi="ＭＳ 明朝" w:hint="eastAsia"/>
        </w:rPr>
        <w:t>(</w:t>
      </w:r>
      <w:r w:rsidR="004612F1">
        <w:rPr>
          <w:rFonts w:ascii="ＭＳ 明朝" w:hAnsi="ＭＳ 明朝" w:hint="eastAsia"/>
        </w:rPr>
        <w:t>一般男子</w:t>
      </w:r>
      <w:r w:rsidR="000928F2">
        <w:rPr>
          <w:rFonts w:ascii="ＭＳ 明朝" w:hAnsi="ＭＳ 明朝" w:hint="eastAsia"/>
        </w:rPr>
        <w:t>)</w:t>
      </w:r>
      <w:r w:rsidR="004612F1">
        <w:rPr>
          <w:rFonts w:ascii="ＭＳ 明朝" w:hAnsi="ＭＳ 明朝" w:hint="eastAsia"/>
        </w:rPr>
        <w:t xml:space="preserve">　</w:t>
      </w:r>
    </w:p>
    <w:p w14:paraId="2601046B" w14:textId="7B6FA1F8" w:rsidR="004612F1" w:rsidRDefault="004612F1" w:rsidP="004612F1">
      <w:pPr>
        <w:pStyle w:val="a3"/>
        <w:ind w:firstLineChars="800" w:firstLine="166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令和８年２月１５日(日)　</w:t>
      </w:r>
      <w:r w:rsidR="000928F2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一般女子　４５男</w:t>
      </w:r>
      <w:r w:rsidR="000928F2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女　シニア２部</w:t>
      </w:r>
      <w:r w:rsidR="000928F2">
        <w:rPr>
          <w:rFonts w:ascii="ＭＳ 明朝" w:hAnsi="ＭＳ 明朝" w:hint="eastAsia"/>
        </w:rPr>
        <w:t>)</w:t>
      </w:r>
    </w:p>
    <w:p w14:paraId="4AF1EE7A" w14:textId="684501F7" w:rsidR="003D226B" w:rsidRPr="001F2E68" w:rsidRDefault="003D226B" w:rsidP="004612F1">
      <w:pPr>
        <w:pStyle w:val="a3"/>
        <w:ind w:firstLineChars="700" w:firstLine="145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開会式：午前８時</w:t>
      </w:r>
      <w:r w:rsidR="00AD51DD">
        <w:rPr>
          <w:rFonts w:ascii="ＭＳ 明朝" w:hAnsi="ＭＳ 明朝" w:hint="eastAsia"/>
        </w:rPr>
        <w:t>４５</w:t>
      </w:r>
      <w:r>
        <w:rPr>
          <w:rFonts w:ascii="ＭＳ 明朝" w:hAnsi="ＭＳ 明朝" w:hint="eastAsia"/>
        </w:rPr>
        <w:t>分</w:t>
      </w:r>
    </w:p>
    <w:p w14:paraId="3E56A6EC" w14:textId="177EFBDD" w:rsidR="003D226B" w:rsidRDefault="003D226B">
      <w:pPr>
        <w:pStyle w:val="a3"/>
        <w:rPr>
          <w:spacing w:val="0"/>
        </w:rPr>
      </w:pPr>
      <w:r>
        <w:rPr>
          <w:rFonts w:ascii="Times New Roman" w:eastAsia="Times New Roman" w:hAnsi="Times New Roman" w:cs="Times New Roman"/>
          <w:spacing w:val="0"/>
        </w:rPr>
        <w:t xml:space="preserve">            </w:t>
      </w:r>
      <w:r>
        <w:rPr>
          <w:rFonts w:ascii="ＭＳ 明朝" w:hAnsi="ＭＳ 明朝" w:hint="eastAsia"/>
        </w:rPr>
        <w:t xml:space="preserve">　　　＊雨天の場合は、</w:t>
      </w:r>
      <w:r w:rsidR="00AD51DD">
        <w:rPr>
          <w:rFonts w:ascii="ＭＳ 明朝" w:hAnsi="ＭＳ 明朝" w:hint="eastAsia"/>
        </w:rPr>
        <w:t>予備日なし</w:t>
      </w:r>
    </w:p>
    <w:p w14:paraId="1D4E7517" w14:textId="154BD89F" w:rsidR="003D226B" w:rsidRDefault="003D226B">
      <w:pPr>
        <w:pStyle w:val="a3"/>
        <w:rPr>
          <w:spacing w:val="0"/>
        </w:rPr>
      </w:pPr>
      <w:r>
        <w:rPr>
          <w:rFonts w:ascii="ＭＳ 明朝" w:hAnsi="ＭＳ 明朝" w:hint="eastAsia"/>
        </w:rPr>
        <w:t>５　会　　場</w:t>
      </w:r>
      <w:r w:rsidR="00C5313A">
        <w:rPr>
          <w:rFonts w:ascii="ＭＳ 明朝" w:hAnsi="ＭＳ 明朝" w:hint="eastAsia"/>
        </w:rPr>
        <w:t xml:space="preserve">　　</w:t>
      </w:r>
      <w:r w:rsidR="00AD51DD">
        <w:rPr>
          <w:rFonts w:ascii="ＭＳ 明朝" w:hAnsi="ＭＳ 明朝" w:hint="eastAsia"/>
        </w:rPr>
        <w:t>北区桐ヶ丘体育館</w:t>
      </w:r>
      <w:r>
        <w:rPr>
          <w:rFonts w:ascii="ＭＳ 明朝" w:hAnsi="ＭＳ 明朝" w:hint="eastAsia"/>
        </w:rPr>
        <w:t>テニスコート</w:t>
      </w:r>
    </w:p>
    <w:p w14:paraId="65EEC686" w14:textId="5D90C41A" w:rsidR="003D226B" w:rsidRDefault="003D226B">
      <w:pPr>
        <w:pStyle w:val="a3"/>
        <w:rPr>
          <w:spacing w:val="0"/>
        </w:rPr>
      </w:pPr>
      <w:r>
        <w:rPr>
          <w:rFonts w:ascii="Times New Roman" w:eastAsia="Times New Roman" w:hAnsi="Times New Roman" w:cs="Times New Roman"/>
          <w:spacing w:val="0"/>
        </w:rPr>
        <w:t xml:space="preserve">            </w:t>
      </w:r>
      <w:r>
        <w:rPr>
          <w:rFonts w:ascii="ＭＳ 明朝" w:hAnsi="ＭＳ 明朝" w:hint="eastAsia"/>
        </w:rPr>
        <w:t xml:space="preserve">　</w:t>
      </w:r>
      <w:r>
        <w:rPr>
          <w:rFonts w:ascii="Times New Roman" w:eastAsia="Times New Roman" w:hAnsi="Times New Roman" w:cs="Times New Roman"/>
          <w:spacing w:val="0"/>
        </w:rPr>
        <w:t xml:space="preserve">     </w:t>
      </w:r>
      <w:r w:rsidR="00AD51DD">
        <w:rPr>
          <w:rFonts w:ascii="ＭＳ 明朝" w:hAnsi="ＭＳ 明朝" w:hint="eastAsia"/>
        </w:rPr>
        <w:t>北区赤羽台３－１７－５７</w:t>
      </w:r>
      <w:r>
        <w:rPr>
          <w:rFonts w:ascii="Times New Roman" w:eastAsia="Times New Roman" w:hAnsi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電話</w:t>
      </w:r>
      <w:r w:rsidR="00AD51DD">
        <w:rPr>
          <w:rFonts w:ascii="ＭＳ 明朝" w:hAnsi="ＭＳ 明朝" w:hint="eastAsia"/>
        </w:rPr>
        <w:t>０３－３９０８－２３１６</w:t>
      </w:r>
    </w:p>
    <w:p w14:paraId="0E2E12AE" w14:textId="423401B7" w:rsidR="003D226B" w:rsidRDefault="003D226B" w:rsidP="002866E2">
      <w:pPr>
        <w:pStyle w:val="a3"/>
        <w:tabs>
          <w:tab w:val="left" w:pos="1843"/>
        </w:tabs>
        <w:jc w:val="left"/>
        <w:rPr>
          <w:spacing w:val="0"/>
        </w:rPr>
      </w:pPr>
      <w:r>
        <w:rPr>
          <w:rFonts w:ascii="ＭＳ 明朝" w:hAnsi="ＭＳ 明朝" w:hint="eastAsia"/>
        </w:rPr>
        <w:t>６　役　　員</w:t>
      </w:r>
      <w:r w:rsidR="00DB7B43">
        <w:rPr>
          <w:rFonts w:ascii="ＭＳ 明朝" w:hAnsi="ＭＳ 明朝" w:hint="eastAsia"/>
        </w:rPr>
        <w:t xml:space="preserve">　　　</w:t>
      </w:r>
      <w:r w:rsidR="00C5313A" w:rsidRPr="00E04159">
        <w:rPr>
          <w:rFonts w:ascii="ＭＳ 明朝" w:hAnsi="ＭＳ 明朝" w:hint="eastAsia"/>
          <w:spacing w:val="0"/>
        </w:rPr>
        <w:t>大　会　会　長</w:t>
      </w:r>
      <w:r w:rsidR="00C5313A">
        <w:rPr>
          <w:rFonts w:ascii="ＭＳ 明朝" w:hAnsi="ＭＳ 明朝" w:hint="eastAsia"/>
        </w:rPr>
        <w:t xml:space="preserve">　</w:t>
      </w:r>
      <w:r w:rsidR="00517D91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>北　区ソフトテニス連盟　会　長</w:t>
      </w:r>
      <w:r w:rsidR="003173D5">
        <w:rPr>
          <w:rFonts w:ascii="ＭＳ 明朝" w:hAnsi="ＭＳ 明朝" w:hint="eastAsia"/>
        </w:rPr>
        <w:t xml:space="preserve">    </w:t>
      </w:r>
      <w:r w:rsidR="000928F2">
        <w:rPr>
          <w:rFonts w:ascii="ＭＳ 明朝" w:hAnsi="ＭＳ 明朝" w:hint="eastAsia"/>
        </w:rPr>
        <w:t>岡　田　義　和</w:t>
      </w:r>
    </w:p>
    <w:p w14:paraId="188F61A0" w14:textId="63342985" w:rsidR="003D226B" w:rsidRDefault="00AD51DD" w:rsidP="002866E2">
      <w:pPr>
        <w:pStyle w:val="a3"/>
        <w:ind w:leftChars="-1" w:left="-2" w:firstLineChars="900" w:firstLine="1890"/>
        <w:jc w:val="left"/>
        <w:rPr>
          <w:rFonts w:ascii="ＭＳ 明朝" w:hAnsi="ＭＳ 明朝"/>
        </w:rPr>
      </w:pPr>
      <w:r w:rsidRPr="00E04159">
        <w:rPr>
          <w:rFonts w:ascii="ＭＳ 明朝" w:hAnsi="ＭＳ 明朝" w:hint="eastAsia"/>
          <w:spacing w:val="0"/>
        </w:rPr>
        <w:t>大</w:t>
      </w:r>
      <w:r w:rsidRPr="00E04159">
        <w:rPr>
          <w:rFonts w:ascii="Times New Roman" w:eastAsia="Times New Roman" w:hAnsi="Times New Roman" w:cs="Times New Roman"/>
          <w:spacing w:val="0"/>
        </w:rPr>
        <w:t xml:space="preserve"> </w:t>
      </w:r>
      <w:r w:rsidRPr="00E04159">
        <w:rPr>
          <w:rFonts w:ascii="ＭＳ 明朝" w:hAnsi="ＭＳ 明朝" w:hint="eastAsia"/>
          <w:spacing w:val="0"/>
        </w:rPr>
        <w:t>会</w:t>
      </w:r>
      <w:r w:rsidRPr="00E04159">
        <w:rPr>
          <w:rFonts w:ascii="Times New Roman" w:eastAsia="Times New Roman" w:hAnsi="Times New Roman" w:cs="Times New Roman"/>
          <w:spacing w:val="0"/>
        </w:rPr>
        <w:t xml:space="preserve"> </w:t>
      </w:r>
      <w:r w:rsidRPr="00E04159">
        <w:rPr>
          <w:rFonts w:ascii="ＭＳ 明朝" w:hAnsi="ＭＳ 明朝" w:hint="eastAsia"/>
          <w:spacing w:val="0"/>
        </w:rPr>
        <w:t>副</w:t>
      </w:r>
      <w:r w:rsidRPr="00E04159">
        <w:rPr>
          <w:rFonts w:ascii="Times New Roman" w:eastAsia="Times New Roman" w:hAnsi="Times New Roman" w:cs="Times New Roman"/>
          <w:spacing w:val="0"/>
        </w:rPr>
        <w:t xml:space="preserve"> </w:t>
      </w:r>
      <w:r w:rsidRPr="00E04159">
        <w:rPr>
          <w:rFonts w:ascii="ＭＳ 明朝" w:hAnsi="ＭＳ 明朝" w:hint="eastAsia"/>
          <w:spacing w:val="0"/>
        </w:rPr>
        <w:t>会</w:t>
      </w:r>
      <w:r w:rsidRPr="00E04159">
        <w:rPr>
          <w:rFonts w:ascii="Times New Roman" w:eastAsia="Times New Roman" w:hAnsi="Times New Roman" w:cs="Times New Roman"/>
          <w:spacing w:val="0"/>
        </w:rPr>
        <w:t xml:space="preserve"> </w:t>
      </w:r>
      <w:r w:rsidRPr="00E04159">
        <w:rPr>
          <w:rFonts w:ascii="ＭＳ 明朝" w:hAnsi="ＭＳ 明朝" w:hint="eastAsia"/>
          <w:spacing w:val="0"/>
        </w:rPr>
        <w:t>長</w:t>
      </w:r>
      <w:r>
        <w:rPr>
          <w:rFonts w:ascii="ＭＳ 明朝" w:hAnsi="ＭＳ 明朝" w:hint="eastAsia"/>
          <w:spacing w:val="0"/>
        </w:rPr>
        <w:t xml:space="preserve">　　 </w:t>
      </w:r>
      <w:r w:rsidR="003D226B">
        <w:rPr>
          <w:rFonts w:ascii="ＭＳ 明朝" w:hAnsi="ＭＳ 明朝" w:hint="eastAsia"/>
        </w:rPr>
        <w:t>荒川区ソフトテニス連盟　会　長</w:t>
      </w:r>
      <w:r w:rsidR="003173D5">
        <w:rPr>
          <w:rFonts w:ascii="ＭＳ 明朝" w:hAnsi="ＭＳ 明朝" w:hint="eastAsia"/>
        </w:rPr>
        <w:t xml:space="preserve">    </w:t>
      </w:r>
      <w:r w:rsidR="003D226B">
        <w:rPr>
          <w:rFonts w:ascii="ＭＳ 明朝" w:hAnsi="ＭＳ 明朝" w:hint="eastAsia"/>
        </w:rPr>
        <w:t xml:space="preserve">伊　藤　　</w:t>
      </w:r>
      <w:r w:rsidR="003D226B">
        <w:rPr>
          <w:rFonts w:eastAsia="Times New Roman" w:cs="Times New Roman"/>
          <w:spacing w:val="0"/>
        </w:rPr>
        <w:t xml:space="preserve">  </w:t>
      </w:r>
      <w:r w:rsidR="003D226B">
        <w:rPr>
          <w:rFonts w:ascii="ＭＳ 明朝" w:hAnsi="ＭＳ 明朝" w:hint="eastAsia"/>
        </w:rPr>
        <w:t>栄</w:t>
      </w:r>
    </w:p>
    <w:p w14:paraId="100FA82C" w14:textId="098B392A" w:rsidR="00FA73DF" w:rsidRDefault="000928F2" w:rsidP="002866E2">
      <w:pPr>
        <w:pStyle w:val="a3"/>
        <w:ind w:left="2" w:firstLineChars="953" w:firstLine="198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</w:t>
      </w:r>
      <w:r w:rsidR="002866E2">
        <w:rPr>
          <w:rFonts w:ascii="ＭＳ 明朝" w:hAnsi="ＭＳ 明朝" w:hint="eastAsia"/>
        </w:rPr>
        <w:t xml:space="preserve">　　</w:t>
      </w:r>
      <w:r w:rsidR="00FA73DF">
        <w:rPr>
          <w:rFonts w:ascii="ＭＳ 明朝" w:hAnsi="ＭＳ 明朝" w:hint="eastAsia"/>
        </w:rPr>
        <w:t>板橋区ソフトテニス連盟　会　長</w:t>
      </w:r>
      <w:r w:rsidR="003173D5">
        <w:rPr>
          <w:rFonts w:ascii="ＭＳ 明朝" w:hAnsi="ＭＳ 明朝" w:hint="eastAsia"/>
        </w:rPr>
        <w:t xml:space="preserve">    </w:t>
      </w:r>
      <w:r>
        <w:rPr>
          <w:rFonts w:ascii="ＭＳ 明朝" w:hAnsi="ＭＳ 明朝" w:hint="eastAsia"/>
        </w:rPr>
        <w:t>河　野　忠　美</w:t>
      </w:r>
    </w:p>
    <w:p w14:paraId="1ECE2871" w14:textId="650764E3" w:rsidR="009A5C6F" w:rsidRDefault="009A5C6F" w:rsidP="002866E2">
      <w:pPr>
        <w:pStyle w:val="a3"/>
        <w:tabs>
          <w:tab w:val="left" w:pos="2127"/>
        </w:tabs>
        <w:ind w:leftChars="-1" w:left="-2" w:firstLineChars="1868" w:firstLine="388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練馬区ソフトテニス連盟　会　長</w:t>
      </w:r>
      <w:r w:rsidR="003173D5">
        <w:rPr>
          <w:rFonts w:ascii="ＭＳ 明朝" w:hAnsi="ＭＳ 明朝" w:hint="eastAsia"/>
        </w:rPr>
        <w:t xml:space="preserve">    </w:t>
      </w:r>
      <w:r>
        <w:rPr>
          <w:rFonts w:ascii="ＭＳ 明朝" w:hAnsi="ＭＳ 明朝" w:hint="eastAsia"/>
        </w:rPr>
        <w:t>加　藤　　明</w:t>
      </w:r>
    </w:p>
    <w:p w14:paraId="020FD03C" w14:textId="10D78898" w:rsidR="00AD51DD" w:rsidRDefault="00AD51DD" w:rsidP="002866E2">
      <w:pPr>
        <w:pStyle w:val="a3"/>
        <w:tabs>
          <w:tab w:val="left" w:pos="2127"/>
        </w:tabs>
        <w:ind w:leftChars="-1" w:left="-2" w:firstLineChars="1568" w:firstLine="3261"/>
        <w:jc w:val="left"/>
        <w:rPr>
          <w:spacing w:val="0"/>
        </w:rPr>
      </w:pPr>
      <w:r>
        <w:rPr>
          <w:rFonts w:ascii="ＭＳ 明朝" w:hAnsi="ＭＳ 明朝" w:hint="eastAsia"/>
        </w:rPr>
        <w:t xml:space="preserve">  </w:t>
      </w:r>
      <w:r w:rsidR="002866E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豊島区ソフトテニス連盟　会　長    三　好　英　生</w:t>
      </w:r>
    </w:p>
    <w:p w14:paraId="1ECA1FC8" w14:textId="16047649" w:rsidR="003D226B" w:rsidRDefault="003D226B" w:rsidP="002866E2">
      <w:pPr>
        <w:pStyle w:val="a3"/>
        <w:ind w:leftChars="877" w:left="1842" w:firstLine="1"/>
        <w:jc w:val="left"/>
        <w:rPr>
          <w:spacing w:val="0"/>
        </w:rPr>
      </w:pPr>
      <w:r w:rsidRPr="00BF1C46">
        <w:rPr>
          <w:rFonts w:ascii="ＭＳ 明朝" w:hAnsi="ＭＳ 明朝" w:hint="eastAsia"/>
          <w:spacing w:val="13"/>
          <w:fitText w:val="1575" w:id="-914781696"/>
        </w:rPr>
        <w:t>競</w:t>
      </w:r>
      <w:r w:rsidRPr="00BF1C46">
        <w:rPr>
          <w:rFonts w:ascii="Times New Roman" w:eastAsia="Times New Roman" w:hAnsi="Times New Roman" w:cs="Times New Roman"/>
          <w:spacing w:val="13"/>
          <w:fitText w:val="1575" w:id="-914781696"/>
        </w:rPr>
        <w:t xml:space="preserve"> </w:t>
      </w:r>
      <w:r w:rsidRPr="00BF1C46">
        <w:rPr>
          <w:rFonts w:ascii="ＭＳ 明朝" w:hAnsi="ＭＳ 明朝" w:hint="eastAsia"/>
          <w:spacing w:val="13"/>
          <w:fitText w:val="1575" w:id="-914781696"/>
        </w:rPr>
        <w:t>技</w:t>
      </w:r>
      <w:r w:rsidRPr="00BF1C46">
        <w:rPr>
          <w:rFonts w:ascii="Times New Roman" w:eastAsia="Times New Roman" w:hAnsi="Times New Roman" w:cs="Times New Roman"/>
          <w:spacing w:val="13"/>
          <w:fitText w:val="1575" w:id="-914781696"/>
        </w:rPr>
        <w:t xml:space="preserve"> </w:t>
      </w:r>
      <w:r w:rsidRPr="00BF1C46">
        <w:rPr>
          <w:rFonts w:ascii="ＭＳ 明朝" w:hAnsi="ＭＳ 明朝" w:hint="eastAsia"/>
          <w:spacing w:val="13"/>
          <w:fitText w:val="1575" w:id="-914781696"/>
        </w:rPr>
        <w:t>委</w:t>
      </w:r>
      <w:r w:rsidRPr="00BF1C46">
        <w:rPr>
          <w:rFonts w:ascii="Times New Roman" w:eastAsia="Times New Roman" w:hAnsi="Times New Roman" w:cs="Times New Roman"/>
          <w:spacing w:val="13"/>
          <w:fitText w:val="1575" w:id="-914781696"/>
        </w:rPr>
        <w:t xml:space="preserve"> </w:t>
      </w:r>
      <w:r w:rsidRPr="00BF1C46">
        <w:rPr>
          <w:rFonts w:ascii="ＭＳ 明朝" w:hAnsi="ＭＳ 明朝" w:hint="eastAsia"/>
          <w:spacing w:val="13"/>
          <w:fitText w:val="1575" w:id="-914781696"/>
        </w:rPr>
        <w:t>員</w:t>
      </w:r>
      <w:r w:rsidRPr="00BF1C46">
        <w:rPr>
          <w:rFonts w:ascii="Times New Roman" w:eastAsia="Times New Roman" w:hAnsi="Times New Roman" w:cs="Times New Roman"/>
          <w:spacing w:val="13"/>
          <w:fitText w:val="1575" w:id="-914781696"/>
        </w:rPr>
        <w:t xml:space="preserve"> </w:t>
      </w:r>
      <w:r w:rsidRPr="00BF1C46">
        <w:rPr>
          <w:rFonts w:ascii="ＭＳ 明朝" w:hAnsi="ＭＳ 明朝" w:hint="eastAsia"/>
          <w:spacing w:val="3"/>
          <w:fitText w:val="1575" w:id="-914781696"/>
        </w:rPr>
        <w:t>長</w:t>
      </w:r>
      <w:r w:rsidR="00D70D1D">
        <w:rPr>
          <w:rFonts w:ascii="ＭＳ 明朝" w:hAnsi="ＭＳ 明朝" w:hint="eastAsia"/>
          <w:spacing w:val="0"/>
        </w:rPr>
        <w:t xml:space="preserve"> </w:t>
      </w:r>
      <w:r w:rsidR="003A453D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</w:rPr>
        <w:t>北　区ソフトテニス連盟　理事長</w:t>
      </w:r>
      <w:r w:rsidR="003173D5">
        <w:rPr>
          <w:rFonts w:ascii="ＭＳ 明朝" w:hAnsi="ＭＳ 明朝" w:hint="eastAsia"/>
        </w:rPr>
        <w:t xml:space="preserve">    </w:t>
      </w:r>
      <w:r w:rsidR="005C6C58">
        <w:rPr>
          <w:rFonts w:ascii="ＭＳ 明朝" w:hAnsi="ＭＳ 明朝" w:hint="eastAsia"/>
        </w:rPr>
        <w:t>大　澤　　浩</w:t>
      </w:r>
    </w:p>
    <w:p w14:paraId="4B31F8DF" w14:textId="071405BB" w:rsidR="003D226B" w:rsidRDefault="00AD51DD" w:rsidP="002866E2">
      <w:pPr>
        <w:pStyle w:val="a3"/>
        <w:tabs>
          <w:tab w:val="left" w:pos="2835"/>
          <w:tab w:val="left" w:pos="3828"/>
        </w:tabs>
        <w:ind w:leftChars="67" w:left="141" w:firstLineChars="600" w:firstLine="1644"/>
        <w:jc w:val="left"/>
        <w:rPr>
          <w:rFonts w:ascii="ＭＳ 明朝" w:hAnsi="ＭＳ 明朝"/>
        </w:rPr>
      </w:pPr>
      <w:r w:rsidRPr="00AD51DD">
        <w:rPr>
          <w:rFonts w:ascii="ＭＳ 明朝" w:hAnsi="ＭＳ 明朝" w:hint="eastAsia"/>
          <w:spacing w:val="32"/>
          <w:fitText w:val="1575" w:id="-640039936"/>
        </w:rPr>
        <w:t>競技副委員</w:t>
      </w:r>
      <w:r w:rsidRPr="00AD51DD">
        <w:rPr>
          <w:rFonts w:ascii="ＭＳ 明朝" w:hAnsi="ＭＳ 明朝" w:hint="eastAsia"/>
          <w:spacing w:val="-2"/>
          <w:fitText w:val="1575" w:id="-640039936"/>
        </w:rPr>
        <w:t>長</w:t>
      </w:r>
      <w:r>
        <w:rPr>
          <w:rFonts w:ascii="ＭＳ 明朝" w:hAnsi="ＭＳ 明朝" w:hint="eastAsia"/>
          <w:spacing w:val="0"/>
        </w:rPr>
        <w:t xml:space="preserve">    </w:t>
      </w:r>
      <w:r w:rsidR="003D226B">
        <w:rPr>
          <w:rFonts w:ascii="ＭＳ 明朝" w:hAnsi="ＭＳ 明朝" w:hint="eastAsia"/>
        </w:rPr>
        <w:t>荒川区ソフトテニス連盟</w:t>
      </w:r>
      <w:r w:rsidR="00885D4F">
        <w:rPr>
          <w:rFonts w:ascii="ＭＳ 明朝" w:hAnsi="ＭＳ 明朝" w:hint="eastAsia"/>
        </w:rPr>
        <w:t xml:space="preserve">　</w:t>
      </w:r>
      <w:r w:rsidR="003D226B">
        <w:rPr>
          <w:rFonts w:ascii="ＭＳ 明朝" w:hAnsi="ＭＳ 明朝" w:hint="eastAsia"/>
        </w:rPr>
        <w:t>理事長</w:t>
      </w:r>
      <w:r w:rsidR="003173D5">
        <w:rPr>
          <w:rFonts w:ascii="ＭＳ 明朝" w:hAnsi="ＭＳ 明朝" w:hint="eastAsia"/>
        </w:rPr>
        <w:t xml:space="preserve">    </w:t>
      </w:r>
      <w:r w:rsidR="003D226B">
        <w:rPr>
          <w:rFonts w:ascii="ＭＳ 明朝" w:hAnsi="ＭＳ 明朝" w:hint="eastAsia"/>
        </w:rPr>
        <w:t>榎　本　寛　幸</w:t>
      </w:r>
    </w:p>
    <w:p w14:paraId="3CC809D0" w14:textId="0EE0CEF3" w:rsidR="00B34F57" w:rsidRDefault="00B34F57" w:rsidP="002866E2">
      <w:pPr>
        <w:pStyle w:val="a3"/>
        <w:ind w:leftChars="67" w:left="141" w:firstLineChars="1736" w:firstLine="361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板橋区ソフトテニス連盟　理事長</w:t>
      </w:r>
      <w:r w:rsidR="00591BBF">
        <w:rPr>
          <w:rFonts w:ascii="ＭＳ 明朝" w:hAnsi="ＭＳ 明朝" w:hint="eastAsia"/>
        </w:rPr>
        <w:t xml:space="preserve">    </w:t>
      </w:r>
      <w:r>
        <w:rPr>
          <w:rFonts w:ascii="ＭＳ 明朝" w:hAnsi="ＭＳ 明朝" w:hint="eastAsia"/>
        </w:rPr>
        <w:t>関　口　哲　也</w:t>
      </w:r>
    </w:p>
    <w:p w14:paraId="3E3782BD" w14:textId="0B6111BA" w:rsidR="00E8450C" w:rsidRDefault="00E8450C" w:rsidP="002866E2">
      <w:pPr>
        <w:pStyle w:val="a3"/>
        <w:ind w:leftChars="67" w:left="141" w:firstLineChars="1738" w:firstLine="365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練馬区ソフトテニス連盟　理事長</w:t>
      </w:r>
      <w:r w:rsidR="00591BBF"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  <w:spacing w:val="0"/>
        </w:rPr>
        <w:t>久　下　光　枝</w:t>
      </w:r>
    </w:p>
    <w:p w14:paraId="6D1A1E0F" w14:textId="57EC3E13" w:rsidR="009334FD" w:rsidRDefault="00AD51DD" w:rsidP="002866E2">
      <w:pPr>
        <w:pStyle w:val="a3"/>
        <w:ind w:leftChars="67" w:left="141" w:firstLineChars="1738" w:firstLine="3615"/>
        <w:jc w:val="left"/>
        <w:rPr>
          <w:spacing w:val="0"/>
        </w:rPr>
      </w:pPr>
      <w:r>
        <w:rPr>
          <w:rFonts w:ascii="ＭＳ 明朝" w:hAnsi="ＭＳ 明朝" w:hint="eastAsia"/>
        </w:rPr>
        <w:t>豊島区ソフトテニス連盟　理事長    北　村　昌　義</w:t>
      </w:r>
    </w:p>
    <w:p w14:paraId="57256C36" w14:textId="3561BD29" w:rsidR="003D226B" w:rsidRDefault="00C5313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７　種　　目　</w:t>
      </w:r>
      <w:r w:rsidR="003D226B">
        <w:rPr>
          <w:rFonts w:ascii="ＭＳ 明朝" w:hAnsi="ＭＳ 明朝" w:hint="eastAsia"/>
        </w:rPr>
        <w:t>（１）　男子の部（一般）</w:t>
      </w:r>
      <w:r w:rsidR="002866E2" w:rsidRPr="002866E2">
        <w:rPr>
          <w:rFonts w:ascii="ＭＳ 明朝" w:hAnsi="ＭＳ 明朝" w:hint="eastAsia"/>
          <w:b/>
          <w:bCs/>
          <w:sz w:val="24"/>
          <w:szCs w:val="24"/>
        </w:rPr>
        <w:t>上限32ペア</w:t>
      </w:r>
    </w:p>
    <w:p w14:paraId="51B52E5B" w14:textId="161B46F1" w:rsidR="003D226B" w:rsidRDefault="003D226B" w:rsidP="001F2E68">
      <w:pPr>
        <w:pStyle w:val="a3"/>
        <w:ind w:firstLineChars="700" w:firstLine="1456"/>
        <w:rPr>
          <w:spacing w:val="0"/>
        </w:rPr>
      </w:pPr>
      <w:r>
        <w:rPr>
          <w:rFonts w:ascii="ＭＳ 明朝" w:hAnsi="ＭＳ 明朝" w:hint="eastAsia"/>
        </w:rPr>
        <w:t>（２）</w:t>
      </w:r>
      <w:r>
        <w:rPr>
          <w:rFonts w:ascii="Times New Roman" w:eastAsia="Times New Roman" w:hAnsi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女子の部（一般）</w:t>
      </w:r>
    </w:p>
    <w:p w14:paraId="2EC031A0" w14:textId="2F7D3F41" w:rsidR="003D226B" w:rsidRDefault="003D226B" w:rsidP="001F2E68">
      <w:pPr>
        <w:pStyle w:val="a3"/>
        <w:ind w:firstLineChars="700" w:firstLine="1456"/>
        <w:rPr>
          <w:spacing w:val="0"/>
        </w:rPr>
      </w:pPr>
      <w:r>
        <w:rPr>
          <w:rFonts w:ascii="ＭＳ 明朝" w:hAnsi="ＭＳ 明朝" w:hint="eastAsia"/>
        </w:rPr>
        <w:t>（３）</w:t>
      </w:r>
      <w:r>
        <w:rPr>
          <w:rFonts w:ascii="Times New Roman" w:eastAsia="Times New Roman" w:hAnsi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シニア男子の部（４５歳以上）</w:t>
      </w:r>
    </w:p>
    <w:p w14:paraId="1E3C956D" w14:textId="0ABF720C" w:rsidR="00C5313A" w:rsidRDefault="003D226B" w:rsidP="001F2E68">
      <w:pPr>
        <w:pStyle w:val="a3"/>
        <w:ind w:firstLineChars="700" w:firstLine="1456"/>
        <w:rPr>
          <w:spacing w:val="0"/>
        </w:rPr>
      </w:pPr>
      <w:r>
        <w:rPr>
          <w:rFonts w:ascii="ＭＳ 明朝" w:hAnsi="ＭＳ 明朝" w:hint="eastAsia"/>
        </w:rPr>
        <w:t>（４）　シニア女子の部（４５歳以上）</w:t>
      </w:r>
    </w:p>
    <w:p w14:paraId="153D4952" w14:textId="50731975" w:rsidR="003D226B" w:rsidRDefault="001F2E68" w:rsidP="001F2E6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</w:t>
      </w:r>
      <w:r w:rsidR="00C5313A">
        <w:rPr>
          <w:rFonts w:ascii="ＭＳ 明朝" w:hAnsi="ＭＳ 明朝" w:hint="eastAsia"/>
        </w:rPr>
        <w:t xml:space="preserve">（５）　シニア２部　  </w:t>
      </w:r>
      <w:r w:rsidR="003D226B">
        <w:rPr>
          <w:rFonts w:ascii="ＭＳ 明朝" w:hAnsi="ＭＳ 明朝" w:hint="eastAsia"/>
        </w:rPr>
        <w:t>（男子６０歳以上、女子５５歳以上、ミックス可）</w:t>
      </w:r>
    </w:p>
    <w:p w14:paraId="6B3296A5" w14:textId="2B9F95AB" w:rsidR="00C5313A" w:rsidRDefault="003D226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８　参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加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数</w:t>
      </w:r>
      <w:r w:rsidR="00885D4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各区、種別全てエントリー数</w:t>
      </w:r>
      <w:r w:rsidR="00885062">
        <w:rPr>
          <w:rFonts w:ascii="ＭＳ 明朝" w:hAnsi="ＭＳ 明朝" w:hint="eastAsia"/>
        </w:rPr>
        <w:t>上限あり。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color w:val="FF0000"/>
        </w:rPr>
        <w:t xml:space="preserve">　　　</w:t>
      </w:r>
      <w:r>
        <w:rPr>
          <w:rFonts w:ascii="ＭＳ 明朝" w:hAnsi="ＭＳ 明朝" w:hint="eastAsia"/>
        </w:rPr>
        <w:t xml:space="preserve">　　　　　　　　　　　　　</w:t>
      </w:r>
    </w:p>
    <w:p w14:paraId="0ECA1934" w14:textId="77777777" w:rsidR="003D226B" w:rsidRDefault="003D226B">
      <w:pPr>
        <w:pStyle w:val="a3"/>
        <w:rPr>
          <w:spacing w:val="0"/>
        </w:rPr>
      </w:pPr>
      <w:r>
        <w:rPr>
          <w:rFonts w:ascii="ＭＳ 明朝" w:hAnsi="ＭＳ 明朝" w:hint="eastAsia"/>
        </w:rPr>
        <w:t>９　参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加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費</w:t>
      </w:r>
      <w:r w:rsidR="00885D4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１ペア　２５００円</w:t>
      </w:r>
    </w:p>
    <w:p w14:paraId="7A358AAC" w14:textId="77777777" w:rsidR="003D226B" w:rsidRDefault="003D22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各区で集めて、一括納入願います。</w:t>
      </w:r>
    </w:p>
    <w:p w14:paraId="7315DDD2" w14:textId="77777777" w:rsidR="003D226B" w:rsidRDefault="003D226B">
      <w:pPr>
        <w:pStyle w:val="a3"/>
        <w:rPr>
          <w:spacing w:val="0"/>
        </w:rPr>
      </w:pPr>
      <w:r>
        <w:rPr>
          <w:rFonts w:ascii="Times New Roman" w:eastAsia="Times New Roman" w:hAnsi="Times New Roman" w:cs="Times New Roman"/>
        </w:rPr>
        <w:t>10</w:t>
      </w:r>
      <w:r>
        <w:rPr>
          <w:rFonts w:ascii="ＭＳ 明朝" w:hAnsi="ＭＳ 明朝" w:hint="eastAsia"/>
        </w:rPr>
        <w:t xml:space="preserve">　競技規則</w:t>
      </w:r>
      <w:r w:rsidR="00C531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日本ソフトテニス連盟ハンドブック競技規則により行う。　</w:t>
      </w:r>
    </w:p>
    <w:p w14:paraId="28EBAC83" w14:textId="77777777" w:rsidR="003D226B" w:rsidRDefault="003D226B">
      <w:pPr>
        <w:pStyle w:val="a3"/>
        <w:rPr>
          <w:spacing w:val="0"/>
        </w:rPr>
      </w:pP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競技方法　　予選リーグ戦・決勝トーナメント方式、マッチは７ゲームとする。</w:t>
      </w:r>
    </w:p>
    <w:p w14:paraId="7445F4BB" w14:textId="77777777" w:rsidR="003D226B" w:rsidRDefault="003D226B">
      <w:pPr>
        <w:pStyle w:val="a3"/>
        <w:rPr>
          <w:spacing w:val="0"/>
        </w:rPr>
      </w:pP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0"/>
        </w:rPr>
        <w:t xml:space="preserve">  </w:t>
      </w:r>
      <w:r w:rsidR="00C5313A">
        <w:rPr>
          <w:rFonts w:ascii="ＭＳ 明朝" w:hAnsi="ＭＳ 明朝" w:hint="eastAsia"/>
        </w:rPr>
        <w:t xml:space="preserve">審判委員　　</w:t>
      </w:r>
      <w:r>
        <w:rPr>
          <w:rFonts w:ascii="ＭＳ 明朝" w:hAnsi="ＭＳ 明朝" w:hint="eastAsia"/>
        </w:rPr>
        <w:t xml:space="preserve">第１対戦は大会本部より指名審判。　</w:t>
      </w:r>
    </w:p>
    <w:p w14:paraId="3ACA8D4A" w14:textId="77777777" w:rsidR="003D226B" w:rsidRDefault="003D226B" w:rsidP="00885D4F">
      <w:pPr>
        <w:pStyle w:val="a3"/>
        <w:ind w:leftChars="-1" w:left="-2" w:firstLineChars="750" w:firstLine="1560"/>
        <w:rPr>
          <w:spacing w:val="0"/>
        </w:rPr>
      </w:pPr>
      <w:r>
        <w:rPr>
          <w:rFonts w:ascii="ＭＳ 明朝" w:hAnsi="ＭＳ 明朝" w:hint="eastAsia"/>
        </w:rPr>
        <w:t>リーグ戦は相互審判、決勝トーナメント敗者審判にて行う。</w:t>
      </w:r>
    </w:p>
    <w:p w14:paraId="079B2455" w14:textId="77777777" w:rsidR="003D226B" w:rsidRDefault="003D226B">
      <w:pPr>
        <w:pStyle w:val="a3"/>
        <w:rPr>
          <w:spacing w:val="0"/>
        </w:rPr>
      </w:pP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表　　彰　　各クラス上位３チーム（参加ペア数により変動）</w:t>
      </w:r>
    </w:p>
    <w:p w14:paraId="65CD7930" w14:textId="26DCE3F4" w:rsidR="003D226B" w:rsidRDefault="003D226B">
      <w:pPr>
        <w:pStyle w:val="a3"/>
        <w:rPr>
          <w:spacing w:val="0"/>
        </w:rPr>
      </w:pP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0"/>
        </w:rPr>
        <w:t xml:space="preserve">  </w:t>
      </w:r>
      <w:r w:rsidRPr="001B41BA">
        <w:rPr>
          <w:rFonts w:ascii="ＭＳ 明朝" w:hAnsi="ＭＳ 明朝" w:hint="eastAsia"/>
          <w:shd w:val="pct15" w:color="auto" w:fill="FFFFFF"/>
        </w:rPr>
        <w:t>駐</w:t>
      </w:r>
      <w:r w:rsidRPr="001B41BA">
        <w:rPr>
          <w:rFonts w:ascii="Times New Roman" w:eastAsia="Times New Roman" w:hAnsi="Times New Roman" w:cs="Times New Roman"/>
          <w:spacing w:val="0"/>
          <w:shd w:val="pct15" w:color="auto" w:fill="FFFFFF"/>
        </w:rPr>
        <w:t xml:space="preserve"> </w:t>
      </w:r>
      <w:r w:rsidRPr="001B41BA">
        <w:rPr>
          <w:rFonts w:ascii="ＭＳ 明朝" w:hAnsi="ＭＳ 明朝" w:hint="eastAsia"/>
          <w:shd w:val="pct15" w:color="auto" w:fill="FFFFFF"/>
        </w:rPr>
        <w:t>車</w:t>
      </w:r>
      <w:r w:rsidRPr="001B41BA">
        <w:rPr>
          <w:rFonts w:ascii="Times New Roman" w:eastAsia="Times New Roman" w:hAnsi="Times New Roman" w:cs="Times New Roman"/>
          <w:spacing w:val="0"/>
          <w:shd w:val="pct15" w:color="auto" w:fill="FFFFFF"/>
        </w:rPr>
        <w:t xml:space="preserve"> </w:t>
      </w:r>
      <w:r w:rsidRPr="001B41BA">
        <w:rPr>
          <w:rFonts w:ascii="ＭＳ 明朝" w:hAnsi="ＭＳ 明朝" w:hint="eastAsia"/>
          <w:shd w:val="pct15" w:color="auto" w:fill="FFFFFF"/>
        </w:rPr>
        <w:t>場</w:t>
      </w:r>
      <w:r w:rsidRPr="001B41BA">
        <w:rPr>
          <w:rFonts w:ascii="Times New Roman" w:eastAsia="Times New Roman" w:hAnsi="Times New Roman" w:cs="Times New Roman"/>
          <w:spacing w:val="0"/>
          <w:shd w:val="pct15" w:color="auto" w:fill="FFFFFF"/>
        </w:rPr>
        <w:t xml:space="preserve">  </w:t>
      </w:r>
      <w:r>
        <w:rPr>
          <w:rFonts w:ascii="Times New Roman" w:eastAsia="Times New Roman" w:hAnsi="Times New Roman" w:cs="Times New Roman"/>
          <w:spacing w:val="0"/>
        </w:rPr>
        <w:t xml:space="preserve">   </w:t>
      </w:r>
      <w:r w:rsidR="001B41BA">
        <w:rPr>
          <w:rFonts w:ascii="Lato" w:hAnsi="Lato"/>
          <w:color w:val="333333"/>
          <w:shd w:val="clear" w:color="auto" w:fill="FFFFFF"/>
        </w:rPr>
        <w:t>駐車可能台数に限りがありますので、出来るだけ公共交通機関をご利用下さい。</w:t>
      </w:r>
    </w:p>
    <w:p w14:paraId="16AF1C01" w14:textId="3F2832BF" w:rsidR="003D226B" w:rsidRDefault="003D226B">
      <w:pPr>
        <w:pStyle w:val="a3"/>
        <w:rPr>
          <w:spacing w:val="0"/>
        </w:rPr>
      </w:pPr>
      <w:r>
        <w:rPr>
          <w:rFonts w:eastAsia="Times New Roman" w:cs="Times New Roman"/>
        </w:rPr>
        <w:t>15</w:t>
      </w:r>
      <w:r w:rsidR="00C5313A">
        <w:rPr>
          <w:rFonts w:eastAsiaTheme="minorEastAsia" w:cs="Times New Roman" w:hint="eastAsia"/>
        </w:rPr>
        <w:t xml:space="preserve"> </w:t>
      </w:r>
      <w:r>
        <w:rPr>
          <w:rFonts w:ascii="ＭＳ 明朝" w:hAnsi="ＭＳ 明朝" w:hint="eastAsia"/>
        </w:rPr>
        <w:t xml:space="preserve">申込締切　　</w:t>
      </w:r>
      <w:r w:rsidR="005C6C58">
        <w:rPr>
          <w:rFonts w:ascii="ＭＳ 明朝" w:hAnsi="ＭＳ 明朝" w:hint="eastAsia"/>
        </w:rPr>
        <w:t>令和</w:t>
      </w:r>
      <w:r w:rsidR="000928F2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年１月</w:t>
      </w:r>
      <w:r w:rsidR="000928F2">
        <w:rPr>
          <w:rFonts w:ascii="ＭＳ 明朝" w:hAnsi="ＭＳ 明朝" w:hint="eastAsia"/>
        </w:rPr>
        <w:t>２４</w:t>
      </w:r>
      <w:r>
        <w:rPr>
          <w:rFonts w:ascii="ＭＳ 明朝" w:hAnsi="ＭＳ 明朝" w:hint="eastAsia"/>
        </w:rPr>
        <w:t>日（土）</w:t>
      </w:r>
    </w:p>
    <w:p w14:paraId="6C8284A8" w14:textId="53290283" w:rsidR="004E0275" w:rsidRDefault="003D226B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>16</w:t>
      </w:r>
      <w:r w:rsidR="00C5313A">
        <w:rPr>
          <w:rFonts w:eastAsiaTheme="minorEastAsia" w:cs="Times New Roman" w:hint="eastAsia"/>
        </w:rPr>
        <w:t xml:space="preserve"> </w:t>
      </w:r>
      <w:r>
        <w:rPr>
          <w:rFonts w:ascii="ＭＳ 明朝" w:hAnsi="ＭＳ 明朝" w:hint="eastAsia"/>
        </w:rPr>
        <w:t>問い合せ・</w:t>
      </w:r>
      <w:r w:rsidR="004E0275">
        <w:rPr>
          <w:rFonts w:ascii="ＭＳ 明朝" w:hAnsi="ＭＳ 明朝" w:hint="eastAsia"/>
        </w:rPr>
        <w:t>申込先</w:t>
      </w:r>
    </w:p>
    <w:p w14:paraId="6560B380" w14:textId="5D957E4A" w:rsidR="00D14F44" w:rsidRDefault="004E0275" w:rsidP="004E0275">
      <w:pPr>
        <w:pStyle w:val="a3"/>
        <w:rPr>
          <w:rFonts w:ascii="ＭＳ 明朝" w:hAnsi="ＭＳ 明朝"/>
          <w:spacing w:val="0"/>
        </w:rPr>
      </w:pPr>
      <w:r>
        <w:rPr>
          <w:rFonts w:ascii="Times New Roman" w:eastAsia="Times New Roman" w:hAnsi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</w:t>
      </w:r>
      <w:r w:rsidR="000928F2">
        <w:rPr>
          <w:rFonts w:ascii="ＭＳ 明朝" w:hAnsi="ＭＳ 明朝" w:hint="eastAsia"/>
        </w:rPr>
        <w:t>北</w:t>
      </w:r>
      <w:r w:rsidR="00477AED" w:rsidRPr="001426B3">
        <w:rPr>
          <w:rFonts w:eastAsiaTheme="minorHAnsi" w:hint="eastAsia"/>
        </w:rPr>
        <w:t xml:space="preserve">区ソフトテニス連盟理事長　</w:t>
      </w:r>
      <w:r w:rsidR="000928F2">
        <w:rPr>
          <w:rFonts w:ascii="ＭＳ 明朝" w:hAnsi="ＭＳ 明朝" w:hint="eastAsia"/>
        </w:rPr>
        <w:t>大澤　浩</w:t>
      </w:r>
      <w:r w:rsidR="001F2E6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</w:p>
    <w:p w14:paraId="2E9648BB" w14:textId="4D94430A" w:rsidR="001F2E68" w:rsidRDefault="004E0275" w:rsidP="00D14F44">
      <w:pPr>
        <w:pStyle w:val="a3"/>
        <w:ind w:firstLineChars="900" w:firstLine="1872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受付メールアドレス　</w:t>
      </w:r>
      <w:r w:rsidR="00D14F44" w:rsidRPr="001426B3">
        <w:rPr>
          <w:rFonts w:eastAsiaTheme="minorHAnsi" w:hint="eastAsia"/>
        </w:rPr>
        <w:t>e-Mail：</w:t>
      </w:r>
      <w:hyperlink r:id="rId7" w:history="1">
        <w:r w:rsidR="00C7508E" w:rsidRPr="00E94199">
          <w:rPr>
            <w:rStyle w:val="a8"/>
            <w:rFonts w:ascii="ＭＳ 明朝" w:hAnsi="ＭＳ 明朝" w:hint="eastAsia"/>
          </w:rPr>
          <w:t>entry.kitasta</w:t>
        </w:r>
        <w:r w:rsidR="00C7508E" w:rsidRPr="00E94199">
          <w:rPr>
            <w:rStyle w:val="a8"/>
            <w:rFonts w:eastAsiaTheme="minorHAnsi"/>
          </w:rPr>
          <w:t>@</w:t>
        </w:r>
      </w:hyperlink>
      <w:r w:rsidR="00C7508E">
        <w:rPr>
          <w:rFonts w:hint="eastAsia"/>
        </w:rPr>
        <w:t>gmail.com</w:t>
      </w:r>
    </w:p>
    <w:p w14:paraId="10A230ED" w14:textId="1464537B" w:rsidR="00441E68" w:rsidRDefault="004E0275" w:rsidP="00441E6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     </w:t>
      </w:r>
    </w:p>
    <w:p w14:paraId="3CA20E1E" w14:textId="075CEFCF" w:rsidR="003D226B" w:rsidRDefault="003D226B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lastRenderedPageBreak/>
        <w:t xml:space="preserve">                </w:t>
      </w:r>
    </w:p>
    <w:p w14:paraId="368909C7" w14:textId="77777777" w:rsidR="003D226B" w:rsidRDefault="003D226B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t>城北五区親善ソフトテニス大会個人戦参加申込書</w:t>
      </w:r>
    </w:p>
    <w:p w14:paraId="4248FA46" w14:textId="5F7934B0" w:rsidR="003D226B" w:rsidRPr="001F2E68" w:rsidRDefault="003D226B">
      <w:pPr>
        <w:pStyle w:val="a3"/>
        <w:spacing w:line="396" w:lineRule="exact"/>
        <w:rPr>
          <w:rFonts w:ascii="ＭＳ 明朝" w:hAnsi="ＭＳ 明朝"/>
        </w:rPr>
      </w:pPr>
      <w:r>
        <w:rPr>
          <w:rFonts w:ascii="Times New Roman" w:eastAsia="Times New Roman" w:hAnsi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＊</w:t>
      </w:r>
      <w:r w:rsidR="00C7508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月</w:t>
      </w:r>
      <w:r w:rsidR="00C7508E">
        <w:rPr>
          <w:rFonts w:ascii="ＭＳ 明朝" w:hAnsi="ＭＳ 明朝" w:hint="eastAsia"/>
        </w:rPr>
        <w:t>２４</w:t>
      </w:r>
      <w:r>
        <w:rPr>
          <w:rFonts w:ascii="ＭＳ 明朝" w:hAnsi="ＭＳ 明朝" w:hint="eastAsia"/>
        </w:rPr>
        <w:t>日（土）申込締切（厳守）</w:t>
      </w:r>
      <w:r>
        <w:rPr>
          <w:rFonts w:ascii="Times New Roman" w:eastAsia="Times New Roman" w:hAnsi="Times New Roman" w:cs="Times New Roman"/>
          <w:spacing w:val="0"/>
        </w:rPr>
        <w:t xml:space="preserve">                 </w:t>
      </w:r>
      <w:r w:rsidRPr="005C6C58">
        <w:rPr>
          <w:rFonts w:ascii="Times New Roman" w:eastAsia="Times New Roman" w:hAnsi="Times New Roman" w:cs="Times New Roman"/>
          <w:spacing w:val="0"/>
          <w:u w:val="single"/>
        </w:rPr>
        <w:t xml:space="preserve">     </w:t>
      </w:r>
      <w:r w:rsidRPr="00C95AFB">
        <w:rPr>
          <w:rFonts w:ascii="Times New Roman" w:eastAsia="Times New Roman" w:hAnsi="Times New Roman" w:cs="Times New Roman"/>
          <w:spacing w:val="0"/>
          <w:sz w:val="36"/>
          <w:szCs w:val="36"/>
          <w:u w:val="single"/>
        </w:rPr>
        <w:t xml:space="preserve"> </w:t>
      </w:r>
      <w:r w:rsidRPr="005C6C58">
        <w:rPr>
          <w:rFonts w:ascii="Times New Roman" w:eastAsia="Times New Roman" w:hAnsi="Times New Roman" w:cs="Times New Roman"/>
          <w:spacing w:val="0"/>
          <w:u w:val="single"/>
        </w:rPr>
        <w:t xml:space="preserve"> </w:t>
      </w:r>
      <w:r w:rsidRPr="005C6C58">
        <w:rPr>
          <w:rFonts w:ascii="Times New Roman" w:eastAsia="Times New Roman" w:hAnsi="Times New Roman" w:cs="Times New Roman"/>
          <w:spacing w:val="0"/>
          <w:sz w:val="36"/>
          <w:szCs w:val="36"/>
          <w:u w:val="single"/>
        </w:rPr>
        <w:t xml:space="preserve"> </w:t>
      </w:r>
      <w:r w:rsidRPr="005C6C58">
        <w:rPr>
          <w:rFonts w:ascii="ＭＳ 明朝" w:hAnsi="ＭＳ 明朝" w:hint="eastAsia"/>
          <w:sz w:val="36"/>
          <w:szCs w:val="36"/>
          <w:u w:val="single"/>
        </w:rPr>
        <w:t>区</w:t>
      </w:r>
    </w:p>
    <w:p w14:paraId="04B62740" w14:textId="77777777" w:rsidR="003D226B" w:rsidRDefault="003D22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</w:p>
    <w:tbl>
      <w:tblPr>
        <w:tblW w:w="9002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8"/>
        <w:gridCol w:w="1456"/>
        <w:gridCol w:w="728"/>
        <w:gridCol w:w="3432"/>
        <w:gridCol w:w="1618"/>
      </w:tblGrid>
      <w:tr w:rsidR="003D226B" w:rsidRPr="00572747" w14:paraId="14CDDBD1" w14:textId="77777777" w:rsidTr="00487D85">
        <w:trPr>
          <w:trHeight w:hRule="exact" w:val="44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713B" w14:textId="77777777" w:rsidR="003D226B" w:rsidRDefault="003D226B">
            <w:pPr>
              <w:pStyle w:val="a3"/>
              <w:spacing w:line="45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　　　目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60BA01" w14:textId="77777777" w:rsidR="003D226B" w:rsidRDefault="003D226B">
            <w:pPr>
              <w:pStyle w:val="a3"/>
              <w:spacing w:line="45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CC7C7A" w14:textId="77777777" w:rsidR="003D226B" w:rsidRDefault="003D226B">
            <w:pPr>
              <w:pStyle w:val="a3"/>
              <w:spacing w:line="45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4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D00C11" w14:textId="77777777" w:rsidR="003D226B" w:rsidRDefault="003D226B">
            <w:pPr>
              <w:pStyle w:val="a3"/>
              <w:spacing w:line="45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6BC768" w14:textId="77777777" w:rsidR="003D226B" w:rsidRDefault="003D226B">
            <w:pPr>
              <w:pStyle w:val="a3"/>
              <w:spacing w:line="45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　　話</w:t>
            </w:r>
          </w:p>
        </w:tc>
      </w:tr>
      <w:tr w:rsidR="003D226B" w:rsidRPr="00572747" w14:paraId="11DB7C17" w14:textId="77777777" w:rsidTr="00487D85">
        <w:trPr>
          <w:cantSplit/>
          <w:trHeight w:hRule="exact" w:val="356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769E4B" w14:textId="75836A13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7405" w14:textId="2A540CFF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6B650" w14:textId="74E9043A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CF460" w14:textId="6FA3AB21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7F47F" w14:textId="2072D009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234D2946" w14:textId="77777777" w:rsidTr="00487D85">
        <w:trPr>
          <w:cantSplit/>
          <w:trHeight w:hRule="exact" w:val="356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342A91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B698" w14:textId="35F6DC46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6CEB8" w14:textId="0587633D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53917" w14:textId="29538E50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2C15CD" w14:textId="4D895A21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53C1765C" w14:textId="77777777" w:rsidTr="00487D85">
        <w:trPr>
          <w:cantSplit/>
          <w:trHeight w:hRule="exact" w:val="356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352710" w14:textId="202FB3EE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7957" w14:textId="0208A1B1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C3C0FE" w14:textId="7277B214" w:rsidR="00505B7C" w:rsidRDefault="00505B7C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CFA791" w14:textId="2BD769F5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C309C" w14:textId="5A6D3D59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0DEE9369" w14:textId="77777777" w:rsidTr="00487D85">
        <w:trPr>
          <w:cantSplit/>
          <w:trHeight w:hRule="exact" w:val="356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E68F46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40D5" w14:textId="40C39C93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ADB08" w14:textId="3E0AD614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1AFD4" w14:textId="3841594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31D79" w14:textId="611686E1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21E10DFE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99DEB7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D577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71EE7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197AAE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43B3B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219EE965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E28EA8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A482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F1B7F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8E8BD0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9678A3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6D07C5ED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6C9BE9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19C7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37C2DA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B240C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E2CE0E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1287B3BC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4102F1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BC7A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D87DC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1E05B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D8F04D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47277C43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06ED37" w14:textId="29E9C12C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407B" w14:textId="0E8BF2AE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17EEF" w14:textId="281025EE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F5EE8" w14:textId="4C2E521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8BA14" w14:textId="2B5A8F0B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68495153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D6FEDD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4D08" w14:textId="7E6D7390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42991" w14:textId="706C1BA5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B443D" w14:textId="4D953702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5CA94" w14:textId="07A48529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1C10167E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C1DAE1" w14:textId="0C88BA85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E200" w14:textId="15AF98E1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48E1EE" w14:textId="5F63E0B0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104FAF" w14:textId="747C4B5B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DDFD0" w14:textId="47F7476F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44F7A758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3B90C7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F430" w14:textId="0D52535C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FDC3BC" w14:textId="7065D2BB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4AC529" w14:textId="5E2FF20D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A82C6" w14:textId="74683E6E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180D7069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DBA465" w14:textId="36A2C520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B731" w14:textId="20429D8C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6C06B" w14:textId="029B70CA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10BF1B" w14:textId="0F95D866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8060C6" w14:textId="2A54BAFA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08AD9E6C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9E35DF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A207" w14:textId="10CE900E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59D3E" w14:textId="47C2A206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E1DED" w14:textId="1A299194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EF519" w14:textId="1D712F20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724FD9B5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A33CA7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749D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86960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2F6682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7C72E0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35D992D3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5FE8E4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61A7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CE9A9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CAF64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1759C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095B3E78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E2887C" w14:textId="4C7E32E1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E319" w14:textId="23B75D2C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71F35" w14:textId="64C2E425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5081A" w14:textId="4F00978D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48ABD" w14:textId="2DA9326F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0739E57A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7831DA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2AC5" w14:textId="1D9D1130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EB8B5" w14:textId="06406AEF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00DC63" w14:textId="3954D906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137344" w14:textId="18E536EE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5F8017E7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2530C4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B8ED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F4140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71655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808BCC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637E098E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21F06E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7AF0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60DE5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FF9AF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A9334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65BDC2EB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417A5A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D2DE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49785F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9BB9BE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170B6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7281CC4B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EB922E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BC43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A301B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44682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1ED1A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7605C77D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874EE1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14D5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E1C67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459FC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CE5B8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38AA8ECC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C30C28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3D37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5722EC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39D91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07162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3798F5F6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350BEB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E7C0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C57F21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ADF52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60775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173300B9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20B73C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3C9C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BEEEA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894101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F8D78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635F44D1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AF81AA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2309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2E6A9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37CBCB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201E4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4720867B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E00095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3B3B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841DE0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AF33E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25555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771D617A" w14:textId="77777777" w:rsidTr="00487D85">
        <w:trPr>
          <w:cantSplit/>
          <w:trHeight w:hRule="exact" w:val="358"/>
        </w:trPr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D3E60A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E0CD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90A23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C6CFAE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A46DD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  <w:tr w:rsidR="003D226B" w:rsidRPr="00572747" w14:paraId="70458355" w14:textId="77777777" w:rsidTr="00487D85">
        <w:trPr>
          <w:cantSplit/>
          <w:trHeight w:hRule="exact" w:val="358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317351" w14:textId="77777777" w:rsidR="003D226B" w:rsidRDefault="003D22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B6C7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6DCDA8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7765F1" w14:textId="77777777" w:rsidR="003D226B" w:rsidRDefault="003D226B">
            <w:pPr>
              <w:pStyle w:val="a3"/>
              <w:rPr>
                <w:spacing w:val="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8ECC6F" w14:textId="77777777" w:rsidR="003D226B" w:rsidRDefault="003D226B">
            <w:pPr>
              <w:pStyle w:val="a3"/>
              <w:rPr>
                <w:spacing w:val="0"/>
              </w:rPr>
            </w:pPr>
          </w:p>
        </w:tc>
      </w:tr>
    </w:tbl>
    <w:p w14:paraId="35CC38E2" w14:textId="77777777" w:rsidR="003D226B" w:rsidRDefault="003D226B">
      <w:pPr>
        <w:pStyle w:val="a3"/>
        <w:rPr>
          <w:spacing w:val="0"/>
        </w:rPr>
      </w:pPr>
    </w:p>
    <w:p w14:paraId="76AF0A3E" w14:textId="77777777" w:rsidR="003D226B" w:rsidRDefault="003D226B">
      <w:pPr>
        <w:pStyle w:val="a3"/>
        <w:rPr>
          <w:spacing w:val="0"/>
        </w:rPr>
      </w:pPr>
    </w:p>
    <w:p w14:paraId="3428EC0D" w14:textId="77777777" w:rsidR="003D226B" w:rsidRDefault="003D226B">
      <w:pPr>
        <w:pStyle w:val="a3"/>
        <w:rPr>
          <w:spacing w:val="0"/>
        </w:rPr>
      </w:pPr>
    </w:p>
    <w:sectPr w:rsidR="003D226B" w:rsidSect="003D226B">
      <w:pgSz w:w="11906" w:h="16838"/>
      <w:pgMar w:top="1134" w:right="1273" w:bottom="1276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B7BF" w14:textId="77777777" w:rsidR="009542B9" w:rsidRDefault="009542B9" w:rsidP="00C5313A">
      <w:r>
        <w:separator/>
      </w:r>
    </w:p>
  </w:endnote>
  <w:endnote w:type="continuationSeparator" w:id="0">
    <w:p w14:paraId="796B2F2F" w14:textId="77777777" w:rsidR="009542B9" w:rsidRDefault="009542B9" w:rsidP="00C5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9B1F" w14:textId="77777777" w:rsidR="009542B9" w:rsidRDefault="009542B9" w:rsidP="00C5313A">
      <w:r>
        <w:separator/>
      </w:r>
    </w:p>
  </w:footnote>
  <w:footnote w:type="continuationSeparator" w:id="0">
    <w:p w14:paraId="098197AC" w14:textId="77777777" w:rsidR="009542B9" w:rsidRDefault="009542B9" w:rsidP="00C53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00C"/>
    <w:multiLevelType w:val="hybridMultilevel"/>
    <w:tmpl w:val="45BC9C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D5241C"/>
    <w:multiLevelType w:val="hybridMultilevel"/>
    <w:tmpl w:val="141CDB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1E2575"/>
    <w:multiLevelType w:val="hybridMultilevel"/>
    <w:tmpl w:val="55502E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2120828">
    <w:abstractNumId w:val="1"/>
  </w:num>
  <w:num w:numId="2" w16cid:durableId="1653557979">
    <w:abstractNumId w:val="2"/>
  </w:num>
  <w:num w:numId="3" w16cid:durableId="19296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6B"/>
    <w:rsid w:val="000019C4"/>
    <w:rsid w:val="00022F47"/>
    <w:rsid w:val="00045DB2"/>
    <w:rsid w:val="00053285"/>
    <w:rsid w:val="000928F2"/>
    <w:rsid w:val="0014618D"/>
    <w:rsid w:val="00146427"/>
    <w:rsid w:val="001B41BA"/>
    <w:rsid w:val="001C1D61"/>
    <w:rsid w:val="001D1DA6"/>
    <w:rsid w:val="001F2E68"/>
    <w:rsid w:val="00222B5B"/>
    <w:rsid w:val="00272A3F"/>
    <w:rsid w:val="002866E2"/>
    <w:rsid w:val="002A2C0B"/>
    <w:rsid w:val="002E221E"/>
    <w:rsid w:val="003020EB"/>
    <w:rsid w:val="00312AF3"/>
    <w:rsid w:val="003173D5"/>
    <w:rsid w:val="003643EE"/>
    <w:rsid w:val="0036494D"/>
    <w:rsid w:val="003766B7"/>
    <w:rsid w:val="00397945"/>
    <w:rsid w:val="003A453D"/>
    <w:rsid w:val="003D226B"/>
    <w:rsid w:val="0040655C"/>
    <w:rsid w:val="00436C6B"/>
    <w:rsid w:val="00441E68"/>
    <w:rsid w:val="00444325"/>
    <w:rsid w:val="004612F1"/>
    <w:rsid w:val="00477AED"/>
    <w:rsid w:val="00487D85"/>
    <w:rsid w:val="004D0503"/>
    <w:rsid w:val="004D0A7F"/>
    <w:rsid w:val="004D35BB"/>
    <w:rsid w:val="004E0275"/>
    <w:rsid w:val="004E41D1"/>
    <w:rsid w:val="00505B7C"/>
    <w:rsid w:val="00517D91"/>
    <w:rsid w:val="00540A76"/>
    <w:rsid w:val="00557508"/>
    <w:rsid w:val="00572747"/>
    <w:rsid w:val="00582C52"/>
    <w:rsid w:val="00591BBF"/>
    <w:rsid w:val="005B5CFB"/>
    <w:rsid w:val="005C13B5"/>
    <w:rsid w:val="005C4564"/>
    <w:rsid w:val="005C6C58"/>
    <w:rsid w:val="005D7351"/>
    <w:rsid w:val="005E29A6"/>
    <w:rsid w:val="00635A18"/>
    <w:rsid w:val="00651400"/>
    <w:rsid w:val="00662C37"/>
    <w:rsid w:val="00694AE3"/>
    <w:rsid w:val="006A3A81"/>
    <w:rsid w:val="006B14B2"/>
    <w:rsid w:val="006B6BE3"/>
    <w:rsid w:val="006C5F3C"/>
    <w:rsid w:val="006D05EE"/>
    <w:rsid w:val="006E0F5B"/>
    <w:rsid w:val="00704062"/>
    <w:rsid w:val="00715C7F"/>
    <w:rsid w:val="00717821"/>
    <w:rsid w:val="00762953"/>
    <w:rsid w:val="007B0B87"/>
    <w:rsid w:val="007C1F7F"/>
    <w:rsid w:val="007C5509"/>
    <w:rsid w:val="007D781A"/>
    <w:rsid w:val="007E0F0F"/>
    <w:rsid w:val="00832137"/>
    <w:rsid w:val="00844DD9"/>
    <w:rsid w:val="00853989"/>
    <w:rsid w:val="00857956"/>
    <w:rsid w:val="00870FC5"/>
    <w:rsid w:val="00874A7A"/>
    <w:rsid w:val="008776A4"/>
    <w:rsid w:val="0088376C"/>
    <w:rsid w:val="00885062"/>
    <w:rsid w:val="00885D4F"/>
    <w:rsid w:val="008A38A5"/>
    <w:rsid w:val="008F1E04"/>
    <w:rsid w:val="00913E5D"/>
    <w:rsid w:val="009334FD"/>
    <w:rsid w:val="009542B9"/>
    <w:rsid w:val="00980F5A"/>
    <w:rsid w:val="009A5C6F"/>
    <w:rsid w:val="009A721B"/>
    <w:rsid w:val="009B11D9"/>
    <w:rsid w:val="009D4B78"/>
    <w:rsid w:val="009E4E4E"/>
    <w:rsid w:val="00A243FF"/>
    <w:rsid w:val="00A2785D"/>
    <w:rsid w:val="00A43225"/>
    <w:rsid w:val="00A51C8D"/>
    <w:rsid w:val="00A8616B"/>
    <w:rsid w:val="00AB4BD7"/>
    <w:rsid w:val="00AD2134"/>
    <w:rsid w:val="00AD51DD"/>
    <w:rsid w:val="00B33CFA"/>
    <w:rsid w:val="00B34F57"/>
    <w:rsid w:val="00B62803"/>
    <w:rsid w:val="00B72BD3"/>
    <w:rsid w:val="00B834C1"/>
    <w:rsid w:val="00BA3572"/>
    <w:rsid w:val="00BA7580"/>
    <w:rsid w:val="00BA7D12"/>
    <w:rsid w:val="00BB2B8F"/>
    <w:rsid w:val="00BB7FED"/>
    <w:rsid w:val="00BC12AD"/>
    <w:rsid w:val="00BD667E"/>
    <w:rsid w:val="00BE6511"/>
    <w:rsid w:val="00BE6E5B"/>
    <w:rsid w:val="00BF1C46"/>
    <w:rsid w:val="00C5313A"/>
    <w:rsid w:val="00C70747"/>
    <w:rsid w:val="00C735AE"/>
    <w:rsid w:val="00C7508E"/>
    <w:rsid w:val="00C95AFB"/>
    <w:rsid w:val="00D14F44"/>
    <w:rsid w:val="00D36CC2"/>
    <w:rsid w:val="00D66855"/>
    <w:rsid w:val="00D70D1D"/>
    <w:rsid w:val="00DA4A6F"/>
    <w:rsid w:val="00DB7B43"/>
    <w:rsid w:val="00DC5E65"/>
    <w:rsid w:val="00DE69AA"/>
    <w:rsid w:val="00E04159"/>
    <w:rsid w:val="00E43CD2"/>
    <w:rsid w:val="00E643A5"/>
    <w:rsid w:val="00E67EEB"/>
    <w:rsid w:val="00E7044F"/>
    <w:rsid w:val="00E7053D"/>
    <w:rsid w:val="00E748C6"/>
    <w:rsid w:val="00E8450C"/>
    <w:rsid w:val="00EC691B"/>
    <w:rsid w:val="00ED4434"/>
    <w:rsid w:val="00F27056"/>
    <w:rsid w:val="00F548B7"/>
    <w:rsid w:val="00F65C8E"/>
    <w:rsid w:val="00F8122D"/>
    <w:rsid w:val="00F95509"/>
    <w:rsid w:val="00FA73DF"/>
    <w:rsid w:val="00FC11D8"/>
    <w:rsid w:val="00FD3C58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81E98"/>
  <w15:docId w15:val="{0177FFF2-6D3F-4945-BAFA-90A7D390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0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020EB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53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313A"/>
  </w:style>
  <w:style w:type="paragraph" w:styleId="a6">
    <w:name w:val="footer"/>
    <w:basedOn w:val="a"/>
    <w:link w:val="a7"/>
    <w:uiPriority w:val="99"/>
    <w:unhideWhenUsed/>
    <w:rsid w:val="00C53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313A"/>
  </w:style>
  <w:style w:type="character" w:styleId="a8">
    <w:name w:val="Hyperlink"/>
    <w:basedOn w:val="a0"/>
    <w:uiPriority w:val="99"/>
    <w:unhideWhenUsed/>
    <w:rsid w:val="00D14F4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75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try.kitasta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6495;&#27211;&#21306;&#12477;&#12501;&#12488;&#12486;&#12491;&#12473;&#36899;&#30431;\H28\&#22478;&#21271;&#20116;&#21306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1574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sekiguchi</dc:creator>
  <cp:lastModifiedBy>soichiro shimada</cp:lastModifiedBy>
  <cp:revision>3</cp:revision>
  <cp:lastPrinted>2025-11-26T23:56:00Z</cp:lastPrinted>
  <dcterms:created xsi:type="dcterms:W3CDTF">2025-12-10T15:24:00Z</dcterms:created>
  <dcterms:modified xsi:type="dcterms:W3CDTF">2026-01-08T15:47:00Z</dcterms:modified>
</cp:coreProperties>
</file>